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29" w:rsidRPr="00D61360" w:rsidRDefault="000F1B29" w:rsidP="001613AB">
      <w:pPr>
        <w:jc w:val="center"/>
        <w:rPr>
          <w:b/>
          <w:sz w:val="24"/>
          <w:szCs w:val="24"/>
        </w:rPr>
      </w:pPr>
      <w:r w:rsidRPr="00D61360">
        <w:rPr>
          <w:b/>
          <w:sz w:val="24"/>
          <w:szCs w:val="24"/>
        </w:rPr>
        <w:t>PROTOKÓŁ</w:t>
      </w:r>
    </w:p>
    <w:p w:rsidR="000F1B29" w:rsidRPr="00D61360" w:rsidRDefault="000F1B29" w:rsidP="00D61360">
      <w:pPr>
        <w:spacing w:after="0" w:line="240" w:lineRule="auto"/>
        <w:jc w:val="center"/>
        <w:rPr>
          <w:b/>
          <w:sz w:val="24"/>
          <w:szCs w:val="24"/>
        </w:rPr>
      </w:pPr>
      <w:r w:rsidRPr="00D61360">
        <w:rPr>
          <w:b/>
          <w:sz w:val="24"/>
          <w:szCs w:val="24"/>
        </w:rPr>
        <w:t>ZEBRANIE ZARZĄDU WARMIŃSKO – MAZURSKIEGO ZWIĄZKU SZACHOWEGO</w:t>
      </w:r>
    </w:p>
    <w:p w:rsidR="000F1B29" w:rsidRPr="00D61360" w:rsidRDefault="000F1B29" w:rsidP="00D61360">
      <w:pPr>
        <w:spacing w:after="0" w:line="240" w:lineRule="auto"/>
        <w:jc w:val="center"/>
        <w:rPr>
          <w:b/>
          <w:sz w:val="24"/>
          <w:szCs w:val="24"/>
        </w:rPr>
      </w:pPr>
      <w:r w:rsidRPr="00D61360">
        <w:rPr>
          <w:b/>
          <w:sz w:val="24"/>
          <w:szCs w:val="24"/>
        </w:rPr>
        <w:t>BARCZEWO, CENTRUM KULTURALNO – BIBLIOTECZNE, UL. SŁOWACKIEGO 5</w:t>
      </w:r>
    </w:p>
    <w:p w:rsidR="000F1B29" w:rsidRDefault="000F1B29" w:rsidP="00D61360">
      <w:pPr>
        <w:spacing w:after="0" w:line="240" w:lineRule="auto"/>
        <w:jc w:val="center"/>
        <w:rPr>
          <w:b/>
          <w:sz w:val="24"/>
          <w:szCs w:val="24"/>
        </w:rPr>
      </w:pPr>
      <w:r w:rsidRPr="00D61360">
        <w:rPr>
          <w:b/>
          <w:sz w:val="24"/>
          <w:szCs w:val="24"/>
        </w:rPr>
        <w:t>31 MARCA 2017r. (PIĄTEK) GODZ. 16.00 – 20.00.</w:t>
      </w:r>
    </w:p>
    <w:p w:rsidR="000F1B29" w:rsidRDefault="000F1B29" w:rsidP="00D61360">
      <w:pPr>
        <w:spacing w:after="0" w:line="240" w:lineRule="auto"/>
        <w:jc w:val="center"/>
        <w:rPr>
          <w:b/>
          <w:sz w:val="24"/>
          <w:szCs w:val="24"/>
        </w:rPr>
      </w:pPr>
    </w:p>
    <w:p w:rsidR="000F1B29" w:rsidRDefault="000F1B29" w:rsidP="00D61360">
      <w:pPr>
        <w:spacing w:after="0" w:line="240" w:lineRule="auto"/>
        <w:jc w:val="center"/>
        <w:rPr>
          <w:b/>
          <w:sz w:val="24"/>
          <w:szCs w:val="24"/>
        </w:rPr>
      </w:pPr>
    </w:p>
    <w:p w:rsidR="000F1B29" w:rsidRPr="00D61360" w:rsidRDefault="000F1B29" w:rsidP="00D61360">
      <w:pPr>
        <w:spacing w:after="0" w:line="240" w:lineRule="auto"/>
        <w:jc w:val="center"/>
        <w:rPr>
          <w:b/>
          <w:sz w:val="24"/>
          <w:szCs w:val="24"/>
        </w:rPr>
      </w:pPr>
    </w:p>
    <w:p w:rsidR="000F1B29" w:rsidRPr="00D61360" w:rsidRDefault="000F1B29" w:rsidP="00D61360">
      <w:pPr>
        <w:spacing w:after="0" w:line="240" w:lineRule="auto"/>
        <w:rPr>
          <w:b/>
          <w:sz w:val="24"/>
          <w:szCs w:val="24"/>
        </w:rPr>
      </w:pPr>
      <w:r w:rsidRPr="00D61360">
        <w:rPr>
          <w:b/>
          <w:sz w:val="24"/>
          <w:szCs w:val="24"/>
        </w:rPr>
        <w:t>Obecni:</w:t>
      </w:r>
    </w:p>
    <w:p w:rsidR="000F1B29" w:rsidRDefault="000F1B29" w:rsidP="00D61360">
      <w:pPr>
        <w:spacing w:after="0" w:line="240" w:lineRule="auto"/>
        <w:rPr>
          <w:b/>
          <w:sz w:val="24"/>
          <w:szCs w:val="24"/>
        </w:rPr>
      </w:pPr>
      <w:r w:rsidRPr="00D61360">
        <w:rPr>
          <w:b/>
          <w:sz w:val="24"/>
          <w:szCs w:val="24"/>
        </w:rPr>
        <w:t>Członkowie Zarządu:</w:t>
      </w:r>
    </w:p>
    <w:p w:rsidR="000F1B29" w:rsidRDefault="000F1B29" w:rsidP="00D613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ORŁOWSKI Mirosław</w:t>
      </w:r>
    </w:p>
    <w:p w:rsidR="000F1B29" w:rsidRDefault="000F1B29" w:rsidP="00D613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ORŁOWSKI Paweł</w:t>
      </w:r>
    </w:p>
    <w:p w:rsidR="000F1B29" w:rsidRDefault="000F1B29" w:rsidP="00D613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JEŻAK Bogdan</w:t>
      </w:r>
    </w:p>
    <w:p w:rsidR="000F1B29" w:rsidRDefault="000F1B29" w:rsidP="00D613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KRAŚNIEWSKI Piotr</w:t>
      </w:r>
    </w:p>
    <w:p w:rsidR="000F1B29" w:rsidRDefault="000F1B29" w:rsidP="00D613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TRENDOWSKI Grzegorz</w:t>
      </w:r>
    </w:p>
    <w:p w:rsidR="000F1B29" w:rsidRDefault="000F1B29" w:rsidP="00D613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SAPIERZYŃSKI Tadeusz</w:t>
      </w:r>
    </w:p>
    <w:p w:rsidR="000F1B29" w:rsidRPr="00D61360" w:rsidRDefault="000F1B29" w:rsidP="00D61360">
      <w:pPr>
        <w:spacing w:after="0" w:line="240" w:lineRule="auto"/>
        <w:rPr>
          <w:b/>
          <w:sz w:val="24"/>
          <w:szCs w:val="24"/>
        </w:rPr>
      </w:pPr>
      <w:r w:rsidRPr="00D61360">
        <w:rPr>
          <w:b/>
          <w:sz w:val="24"/>
          <w:szCs w:val="24"/>
        </w:rPr>
        <w:t>Komisja Rewizyjna:</w:t>
      </w:r>
    </w:p>
    <w:p w:rsidR="000F1B29" w:rsidRDefault="000F1B29" w:rsidP="00D6136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DALIGA Jerzy</w:t>
      </w:r>
    </w:p>
    <w:p w:rsidR="000F1B29" w:rsidRDefault="000F1B29" w:rsidP="001613AB">
      <w:pPr>
        <w:spacing w:after="0" w:line="240" w:lineRule="auto"/>
        <w:rPr>
          <w:sz w:val="24"/>
          <w:szCs w:val="24"/>
        </w:rPr>
      </w:pPr>
    </w:p>
    <w:p w:rsidR="000F1B29" w:rsidRPr="001613AB" w:rsidRDefault="000F1B29" w:rsidP="001613AB">
      <w:pPr>
        <w:spacing w:after="0" w:line="240" w:lineRule="auto"/>
        <w:rPr>
          <w:sz w:val="24"/>
          <w:szCs w:val="24"/>
        </w:rPr>
      </w:pPr>
    </w:p>
    <w:p w:rsidR="000F1B29" w:rsidRDefault="000F1B29" w:rsidP="00D61360">
      <w:pPr>
        <w:spacing w:after="0" w:line="240" w:lineRule="auto"/>
        <w:rPr>
          <w:sz w:val="24"/>
          <w:szCs w:val="24"/>
        </w:rPr>
      </w:pPr>
    </w:p>
    <w:p w:rsidR="000F1B29" w:rsidRDefault="000F1B29" w:rsidP="00D61360">
      <w:pPr>
        <w:spacing w:after="0" w:line="240" w:lineRule="auto"/>
        <w:rPr>
          <w:b/>
          <w:sz w:val="24"/>
          <w:szCs w:val="24"/>
        </w:rPr>
      </w:pPr>
      <w:r w:rsidRPr="001613AB">
        <w:rPr>
          <w:b/>
          <w:sz w:val="24"/>
          <w:szCs w:val="24"/>
        </w:rPr>
        <w:t>Agenda</w:t>
      </w:r>
    </w:p>
    <w:p w:rsidR="000F1B29" w:rsidRPr="001613AB" w:rsidRDefault="000F1B29" w:rsidP="00D61360">
      <w:pPr>
        <w:spacing w:after="0" w:line="240" w:lineRule="auto"/>
        <w:rPr>
          <w:b/>
          <w:sz w:val="24"/>
          <w:szCs w:val="24"/>
        </w:rPr>
      </w:pPr>
    </w:p>
    <w:p w:rsidR="000F1B29" w:rsidRDefault="000F1B29" w:rsidP="00D61360">
      <w:pPr>
        <w:spacing w:after="0" w:line="240" w:lineRule="auto"/>
        <w:rPr>
          <w:sz w:val="24"/>
          <w:szCs w:val="24"/>
        </w:rPr>
      </w:pPr>
    </w:p>
    <w:p w:rsidR="000F1B29" w:rsidRPr="00AB3D18" w:rsidRDefault="000F1B29" w:rsidP="009C5B74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AB3D18">
        <w:rPr>
          <w:b/>
          <w:sz w:val="24"/>
          <w:szCs w:val="24"/>
        </w:rPr>
        <w:t>Przywitanie.</w:t>
      </w:r>
    </w:p>
    <w:p w:rsidR="000F1B29" w:rsidRPr="00AB3D18" w:rsidRDefault="000F1B29" w:rsidP="009C5B74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AB3D18">
        <w:rPr>
          <w:b/>
          <w:sz w:val="24"/>
          <w:szCs w:val="24"/>
        </w:rPr>
        <w:t>Stwierdzenie ważności posiedzenia i zdolności do podejmowania uchwał.</w:t>
      </w:r>
    </w:p>
    <w:p w:rsidR="000F1B29" w:rsidRPr="00AB3D18" w:rsidRDefault="000F1B29" w:rsidP="009C5B74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AB3D18">
        <w:rPr>
          <w:b/>
          <w:sz w:val="24"/>
          <w:szCs w:val="24"/>
        </w:rPr>
        <w:t>Wybór przewodniczącego zebrania i protokolanta.</w:t>
      </w:r>
    </w:p>
    <w:p w:rsidR="000F1B29" w:rsidRPr="00AB3D18" w:rsidRDefault="000F1B29" w:rsidP="009C5B74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AB3D18">
        <w:rPr>
          <w:b/>
          <w:sz w:val="24"/>
          <w:szCs w:val="24"/>
        </w:rPr>
        <w:t>Zatwierdzenie porządku obrad.</w:t>
      </w:r>
    </w:p>
    <w:p w:rsidR="000F1B29" w:rsidRPr="00AB3D18" w:rsidRDefault="000F1B29" w:rsidP="009C5B74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AB3D18">
        <w:rPr>
          <w:b/>
          <w:sz w:val="24"/>
          <w:szCs w:val="24"/>
        </w:rPr>
        <w:t>Informacje o uchwałach podjętych drogą elektroniczną.</w:t>
      </w:r>
    </w:p>
    <w:p w:rsidR="000F1B29" w:rsidRPr="00AB3D18" w:rsidRDefault="000F1B29" w:rsidP="009C5B74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AB3D18">
        <w:rPr>
          <w:b/>
          <w:sz w:val="24"/>
          <w:szCs w:val="24"/>
        </w:rPr>
        <w:t xml:space="preserve">Współpraca z </w:t>
      </w:r>
      <w:r>
        <w:rPr>
          <w:b/>
          <w:sz w:val="24"/>
          <w:szCs w:val="24"/>
        </w:rPr>
        <w:t xml:space="preserve">WM </w:t>
      </w:r>
      <w:r w:rsidRPr="00AB3D18">
        <w:rPr>
          <w:b/>
          <w:sz w:val="24"/>
          <w:szCs w:val="24"/>
        </w:rPr>
        <w:t>Ośrodkiem Doskonalenia Nauczycieli w Olsztynie przy organizacji kursu dla nauczycieli w ramach programu „Edukacja przez szachy w szkole”.</w:t>
      </w:r>
    </w:p>
    <w:p w:rsidR="000F1B29" w:rsidRPr="00AB3D18" w:rsidRDefault="000F1B29" w:rsidP="009C5B74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AB3D18">
        <w:rPr>
          <w:b/>
          <w:sz w:val="24"/>
          <w:szCs w:val="24"/>
        </w:rPr>
        <w:t xml:space="preserve">Prośba Tomasza Raka w sprawie dofinansowania udziału w Mistrzostwach Polski Seniorów, Ustroń 3 </w:t>
      </w:r>
      <w:r>
        <w:rPr>
          <w:b/>
          <w:sz w:val="24"/>
          <w:szCs w:val="24"/>
        </w:rPr>
        <w:t xml:space="preserve">– </w:t>
      </w:r>
      <w:r w:rsidRPr="00AB3D18">
        <w:rPr>
          <w:b/>
          <w:sz w:val="24"/>
          <w:szCs w:val="24"/>
        </w:rPr>
        <w:t>9.04.2017r.</w:t>
      </w:r>
    </w:p>
    <w:p w:rsidR="000F1B29" w:rsidRPr="00AB3D18" w:rsidRDefault="000F1B29" w:rsidP="009C5B74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AB3D18">
        <w:rPr>
          <w:b/>
          <w:sz w:val="24"/>
          <w:szCs w:val="24"/>
        </w:rPr>
        <w:t>Uchwała nr 17/2015 z dnia 14.07.2015r. – rezygnacja</w:t>
      </w:r>
      <w:r>
        <w:rPr>
          <w:b/>
          <w:sz w:val="24"/>
          <w:szCs w:val="24"/>
        </w:rPr>
        <w:t xml:space="preserve"> Przewodniczącego</w:t>
      </w:r>
      <w:r w:rsidRPr="00AB3D18">
        <w:rPr>
          <w:b/>
          <w:sz w:val="24"/>
          <w:szCs w:val="24"/>
        </w:rPr>
        <w:t xml:space="preserve"> Komisji Dyscyplinarnej.</w:t>
      </w:r>
    </w:p>
    <w:p w:rsidR="000F1B29" w:rsidRPr="00AB3D18" w:rsidRDefault="000F1B29" w:rsidP="009C5B74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AB3D18">
        <w:rPr>
          <w:b/>
          <w:sz w:val="24"/>
          <w:szCs w:val="24"/>
        </w:rPr>
        <w:t>Zakładka 1% na OPP na stronie internetowej WMZSzach.</w:t>
      </w:r>
    </w:p>
    <w:p w:rsidR="000F1B29" w:rsidRPr="00AB3D18" w:rsidRDefault="000F1B29" w:rsidP="009C5B74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AB3D18">
        <w:rPr>
          <w:b/>
          <w:sz w:val="24"/>
          <w:szCs w:val="24"/>
        </w:rPr>
        <w:t xml:space="preserve">Rezygnacja Sekretarza Bogdana Jeżaka z </w:t>
      </w:r>
      <w:r>
        <w:rPr>
          <w:b/>
          <w:sz w:val="24"/>
          <w:szCs w:val="24"/>
        </w:rPr>
        <w:t xml:space="preserve">dalszej </w:t>
      </w:r>
      <w:r w:rsidRPr="00AB3D18">
        <w:rPr>
          <w:b/>
          <w:sz w:val="24"/>
          <w:szCs w:val="24"/>
        </w:rPr>
        <w:t>pracy w Zarządzie WMZSzach.</w:t>
      </w:r>
    </w:p>
    <w:p w:rsidR="000F1B29" w:rsidRPr="00AB3D18" w:rsidRDefault="000F1B29" w:rsidP="009C5B74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AB3D18">
        <w:rPr>
          <w:b/>
          <w:sz w:val="24"/>
          <w:szCs w:val="24"/>
        </w:rPr>
        <w:t>Zakończenie.</w:t>
      </w:r>
    </w:p>
    <w:p w:rsidR="000F1B29" w:rsidRDefault="000F1B29" w:rsidP="001613AB">
      <w:pPr>
        <w:pStyle w:val="ListParagraph"/>
        <w:spacing w:after="0" w:line="240" w:lineRule="auto"/>
        <w:rPr>
          <w:sz w:val="24"/>
          <w:szCs w:val="24"/>
        </w:rPr>
      </w:pPr>
    </w:p>
    <w:p w:rsidR="000F1B29" w:rsidRDefault="000F1B29" w:rsidP="001613AB">
      <w:pPr>
        <w:pStyle w:val="ListParagraph"/>
        <w:spacing w:after="0" w:line="240" w:lineRule="auto"/>
        <w:rPr>
          <w:sz w:val="24"/>
          <w:szCs w:val="24"/>
        </w:rPr>
      </w:pPr>
    </w:p>
    <w:p w:rsidR="000F1B29" w:rsidRDefault="000F1B29" w:rsidP="001613AB">
      <w:pPr>
        <w:pStyle w:val="ListParagraph"/>
        <w:spacing w:after="0" w:line="240" w:lineRule="auto"/>
        <w:rPr>
          <w:sz w:val="24"/>
          <w:szCs w:val="24"/>
        </w:rPr>
      </w:pPr>
    </w:p>
    <w:p w:rsidR="000F1B29" w:rsidRDefault="000F1B29" w:rsidP="001613AB">
      <w:pPr>
        <w:pStyle w:val="ListParagraph"/>
        <w:spacing w:after="0" w:line="240" w:lineRule="auto"/>
        <w:rPr>
          <w:sz w:val="24"/>
          <w:szCs w:val="24"/>
        </w:rPr>
      </w:pPr>
    </w:p>
    <w:p w:rsidR="000F1B29" w:rsidRDefault="000F1B29" w:rsidP="001613AB">
      <w:pPr>
        <w:pStyle w:val="ListParagraph"/>
        <w:spacing w:after="0" w:line="240" w:lineRule="auto"/>
        <w:rPr>
          <w:sz w:val="24"/>
          <w:szCs w:val="24"/>
        </w:rPr>
      </w:pPr>
    </w:p>
    <w:p w:rsidR="000F1B29" w:rsidRDefault="000F1B29" w:rsidP="001613AB">
      <w:pPr>
        <w:pStyle w:val="ListParagraph"/>
        <w:spacing w:after="0" w:line="240" w:lineRule="auto"/>
        <w:rPr>
          <w:sz w:val="24"/>
          <w:szCs w:val="24"/>
        </w:rPr>
      </w:pPr>
    </w:p>
    <w:p w:rsidR="000F1B29" w:rsidRDefault="000F1B29" w:rsidP="001613AB">
      <w:pPr>
        <w:pStyle w:val="ListParagraph"/>
        <w:spacing w:after="0" w:line="240" w:lineRule="auto"/>
        <w:rPr>
          <w:sz w:val="24"/>
          <w:szCs w:val="24"/>
        </w:rPr>
      </w:pPr>
    </w:p>
    <w:p w:rsidR="000F1B29" w:rsidRDefault="000F1B29" w:rsidP="001613AB">
      <w:pPr>
        <w:pStyle w:val="ListParagraph"/>
        <w:spacing w:after="0" w:line="240" w:lineRule="auto"/>
        <w:rPr>
          <w:sz w:val="24"/>
          <w:szCs w:val="24"/>
        </w:rPr>
      </w:pPr>
    </w:p>
    <w:p w:rsidR="000F1B29" w:rsidRDefault="000F1B29" w:rsidP="001613AB">
      <w:pPr>
        <w:pStyle w:val="ListParagraph"/>
        <w:spacing w:after="0" w:line="240" w:lineRule="auto"/>
        <w:rPr>
          <w:sz w:val="24"/>
          <w:szCs w:val="24"/>
        </w:rPr>
      </w:pPr>
    </w:p>
    <w:p w:rsidR="000F1B29" w:rsidRDefault="000F1B29" w:rsidP="001613AB">
      <w:pPr>
        <w:pStyle w:val="ListParagraph"/>
        <w:spacing w:after="0" w:line="240" w:lineRule="auto"/>
        <w:rPr>
          <w:sz w:val="24"/>
          <w:szCs w:val="24"/>
        </w:rPr>
      </w:pPr>
    </w:p>
    <w:p w:rsidR="000F1B29" w:rsidRDefault="000F1B29" w:rsidP="001613AB">
      <w:pPr>
        <w:spacing w:after="0" w:line="240" w:lineRule="auto"/>
        <w:rPr>
          <w:sz w:val="24"/>
          <w:szCs w:val="24"/>
        </w:rPr>
      </w:pPr>
    </w:p>
    <w:p w:rsidR="000F1B29" w:rsidRPr="00AB3D18" w:rsidRDefault="000F1B29" w:rsidP="00AB3D18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AB3D18">
        <w:rPr>
          <w:b/>
          <w:sz w:val="24"/>
          <w:szCs w:val="24"/>
        </w:rPr>
        <w:t>Przywitanie.</w:t>
      </w:r>
    </w:p>
    <w:p w:rsidR="000F1B29" w:rsidRDefault="000F1B29" w:rsidP="00AB3D18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Prezes przywitał zgromadzonych członków Zarządu oraz przedstawiciela Komisji Rewizyjnej.</w:t>
      </w:r>
    </w:p>
    <w:p w:rsidR="000F1B29" w:rsidRDefault="000F1B29" w:rsidP="00AB3D18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AB3D18">
        <w:rPr>
          <w:b/>
          <w:sz w:val="24"/>
          <w:szCs w:val="24"/>
        </w:rPr>
        <w:t>Stwierdzenie ważności posiedzenia i zdolności do podejmowania uchwał.</w:t>
      </w:r>
    </w:p>
    <w:p w:rsidR="000F1B29" w:rsidRDefault="000F1B29" w:rsidP="00AB3D18">
      <w:pPr>
        <w:spacing w:after="0" w:line="240" w:lineRule="auto"/>
        <w:ind w:left="360"/>
        <w:rPr>
          <w:sz w:val="24"/>
          <w:szCs w:val="24"/>
        </w:rPr>
      </w:pPr>
      <w:r w:rsidRPr="00AB3D18">
        <w:rPr>
          <w:sz w:val="24"/>
          <w:szCs w:val="24"/>
        </w:rPr>
        <w:t>Prezes stwierdził ważność posiedzenia i zdolność do podejmowania uchwał.</w:t>
      </w:r>
    </w:p>
    <w:p w:rsidR="000F1B29" w:rsidRPr="00AB3D18" w:rsidRDefault="000F1B29" w:rsidP="00AB3D18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Wybór prowadzącego zebranie</w:t>
      </w:r>
      <w:r w:rsidRPr="00AB3D18">
        <w:rPr>
          <w:b/>
          <w:sz w:val="24"/>
          <w:szCs w:val="24"/>
        </w:rPr>
        <w:t xml:space="preserve"> i protokolanta.</w:t>
      </w:r>
    </w:p>
    <w:p w:rsidR="000F1B29" w:rsidRDefault="000F1B29" w:rsidP="00AB3D18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Protokolantem zebrania wybrano jednogłośnie Pawła Orłowskiego.</w:t>
      </w:r>
    </w:p>
    <w:p w:rsidR="000F1B29" w:rsidRDefault="000F1B29" w:rsidP="00AB3D18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Na prowadzącego zebranie wybrano jednogłośnie Mirosława Orłowskiego.</w:t>
      </w:r>
    </w:p>
    <w:p w:rsidR="000F1B29" w:rsidRPr="00AB3D18" w:rsidRDefault="000F1B29" w:rsidP="003F0348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AB3D18">
        <w:rPr>
          <w:b/>
          <w:sz w:val="24"/>
          <w:szCs w:val="24"/>
        </w:rPr>
        <w:t>Zatwierdzenie porządku obrad.</w:t>
      </w:r>
    </w:p>
    <w:p w:rsidR="000F1B29" w:rsidRDefault="000F1B29" w:rsidP="003F0348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Porządek obrad zatwierdzono jednogłośnie.</w:t>
      </w:r>
    </w:p>
    <w:p w:rsidR="000F1B29" w:rsidRPr="003F0348" w:rsidRDefault="000F1B29" w:rsidP="00C861C9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AB3D18">
        <w:rPr>
          <w:b/>
          <w:sz w:val="24"/>
          <w:szCs w:val="24"/>
        </w:rPr>
        <w:t>Informacje o uchwałach podjętych drogą elektroniczną.</w:t>
      </w:r>
    </w:p>
    <w:p w:rsidR="000F1B29" w:rsidRDefault="000F1B29" w:rsidP="001B31D8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Zarząd WMZSzach</w:t>
      </w:r>
      <w:r w:rsidRPr="003F0348">
        <w:rPr>
          <w:sz w:val="24"/>
          <w:szCs w:val="24"/>
        </w:rPr>
        <w:t xml:space="preserve"> od czasu </w:t>
      </w:r>
      <w:r>
        <w:rPr>
          <w:sz w:val="24"/>
          <w:szCs w:val="24"/>
        </w:rPr>
        <w:t>ostatniego posiedzenia podjął 3</w:t>
      </w:r>
      <w:r w:rsidRPr="003F0348">
        <w:rPr>
          <w:sz w:val="24"/>
          <w:szCs w:val="24"/>
        </w:rPr>
        <w:t xml:space="preserve"> uchwał</w:t>
      </w:r>
      <w:r>
        <w:rPr>
          <w:sz w:val="24"/>
          <w:szCs w:val="24"/>
        </w:rPr>
        <w:t>y</w:t>
      </w:r>
      <w:r w:rsidRPr="003F0348">
        <w:rPr>
          <w:sz w:val="24"/>
          <w:szCs w:val="24"/>
        </w:rPr>
        <w:t xml:space="preserve"> drogą elektroniczną:</w:t>
      </w:r>
    </w:p>
    <w:p w:rsidR="000F1B29" w:rsidRDefault="000F1B29" w:rsidP="002755A6">
      <w:pPr>
        <w:numPr>
          <w:ilvl w:val="0"/>
          <w:numId w:val="14"/>
        </w:numPr>
        <w:tabs>
          <w:tab w:val="clear" w:pos="1080"/>
          <w:tab w:val="num" w:pos="720"/>
        </w:tabs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UCHWAŁA nr 6/2017 z dnia 3.03.2017r. w sprawie dofinansowania startu w MPJ</w:t>
      </w:r>
    </w:p>
    <w:p w:rsidR="000F1B29" w:rsidRDefault="000F1B29" w:rsidP="002755A6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do lat 16 i 18 – Ustroń 12-19.03.2017r.</w:t>
      </w:r>
    </w:p>
    <w:p w:rsidR="000F1B29" w:rsidRDefault="000F1B29" w:rsidP="002755A6">
      <w:pPr>
        <w:numPr>
          <w:ilvl w:val="0"/>
          <w:numId w:val="14"/>
        </w:numPr>
        <w:tabs>
          <w:tab w:val="clear" w:pos="1080"/>
          <w:tab w:val="num" w:pos="720"/>
        </w:tabs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UCHWAŁA nr 7/2017 z dnia 6.03.2017r. w sprawie przyjęcia składu Kadry Wojewódzkiej Juniorów i Młodzików oraz Planu Organizacji Szkolenia Kadry Wojewódzkiej Juniorów i Młodzików na rok 2017.</w:t>
      </w:r>
    </w:p>
    <w:p w:rsidR="000F1B29" w:rsidRDefault="000F1B29" w:rsidP="00C861C9">
      <w:pPr>
        <w:numPr>
          <w:ilvl w:val="0"/>
          <w:numId w:val="14"/>
        </w:numPr>
        <w:tabs>
          <w:tab w:val="clear" w:pos="1080"/>
          <w:tab w:val="num" w:pos="720"/>
        </w:tabs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UCHWAŁA nr 8/2017 z dnia 8.03.2017r. w sprawie zatwierdzenia bilansu finansowego i rachunku wyników za 2016r.</w:t>
      </w:r>
    </w:p>
    <w:p w:rsidR="000F1B29" w:rsidRPr="00691D66" w:rsidRDefault="000F1B29" w:rsidP="00691D66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AB3D18">
        <w:rPr>
          <w:b/>
          <w:sz w:val="24"/>
          <w:szCs w:val="24"/>
        </w:rPr>
        <w:t xml:space="preserve">Współpraca z </w:t>
      </w:r>
      <w:r>
        <w:rPr>
          <w:b/>
          <w:sz w:val="24"/>
          <w:szCs w:val="24"/>
        </w:rPr>
        <w:t xml:space="preserve">WM </w:t>
      </w:r>
      <w:r w:rsidRPr="00AB3D18">
        <w:rPr>
          <w:b/>
          <w:sz w:val="24"/>
          <w:szCs w:val="24"/>
        </w:rPr>
        <w:t>Ośrodkiem Doskonalenia Nauczycieli w Olsztynie przy organizacji kursu dla nauczycieli w ramach programu „Edukacja przez szachy w szkole”.</w:t>
      </w:r>
    </w:p>
    <w:p w:rsidR="000F1B29" w:rsidRDefault="000F1B29" w:rsidP="00691D66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Prezes M. Orłowski przedstawił warunki współpracy z ODN. Na obecnym etapie współpraca WMZSzach z ODN będzie polegała na pomocy w pozyskaniu odpowiednich materiałów szkoleniowych dla nauczycieli oraz rekomendacji instruktorów mających przeprowadzić kurs w dniach 13.05 – 11.06.2017r. Odbędą się 4 spotkania sobotnio – niedzielne. WMZSzach dla potrzeb kursu użyczy 15 szt. zestawów szachowych.</w:t>
      </w:r>
    </w:p>
    <w:p w:rsidR="000F1B29" w:rsidRDefault="000F1B29" w:rsidP="00B80A2E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AB3D18">
        <w:rPr>
          <w:b/>
          <w:sz w:val="24"/>
          <w:szCs w:val="24"/>
        </w:rPr>
        <w:t>Prośba Tomasza Raka w sprawie dofinansowania udziału w Mistrzostwach Polski Seniorów, Ustroń 3</w:t>
      </w:r>
      <w:r>
        <w:rPr>
          <w:b/>
          <w:sz w:val="24"/>
          <w:szCs w:val="24"/>
        </w:rPr>
        <w:t xml:space="preserve"> – </w:t>
      </w:r>
      <w:r w:rsidRPr="00AB3D18">
        <w:rPr>
          <w:b/>
          <w:sz w:val="24"/>
          <w:szCs w:val="24"/>
        </w:rPr>
        <w:t>9.04.2017r.</w:t>
      </w:r>
    </w:p>
    <w:p w:rsidR="000F1B29" w:rsidRDefault="000F1B29" w:rsidP="00691D66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W odpowiedzi na prośbę T. Raka przesłaną drogą elektroniczną Zarząd WMZSzach postanowił przyznać dofinansowanie w kwocie 300 zł na udział w MP Seniorów.</w:t>
      </w:r>
    </w:p>
    <w:p w:rsidR="000F1B29" w:rsidRDefault="000F1B29" w:rsidP="00691D66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Jednocześnie jest to realizacji UCHWAŁY nr 4/2011 z dnia 18.12.2011r.</w:t>
      </w:r>
    </w:p>
    <w:p w:rsidR="000F1B29" w:rsidRDefault="000F1B29" w:rsidP="003F2C3E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AB3D18">
        <w:rPr>
          <w:b/>
          <w:sz w:val="24"/>
          <w:szCs w:val="24"/>
        </w:rPr>
        <w:t>Uchwała nr 17/2015 z dnia 14.07.2015r. – rezygnacja</w:t>
      </w:r>
      <w:r>
        <w:rPr>
          <w:b/>
          <w:sz w:val="24"/>
          <w:szCs w:val="24"/>
        </w:rPr>
        <w:t xml:space="preserve"> Przewodniczącego</w:t>
      </w:r>
      <w:r w:rsidRPr="00AB3D18">
        <w:rPr>
          <w:b/>
          <w:sz w:val="24"/>
          <w:szCs w:val="24"/>
        </w:rPr>
        <w:t xml:space="preserve"> Komisji Dyscyplinarnej.</w:t>
      </w:r>
    </w:p>
    <w:p w:rsidR="000F1B29" w:rsidRDefault="000F1B29" w:rsidP="003F2C3E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Przewodniczący Komisji Dyscyplinarnej Jerzy Romanowski poinformował w rozmowie telefonicznej Zarząd WMZSzach o rezygnacji z dalszej pracy w komisji. Stosowne pismo zostanie przesłane w najbliższym czasie. W związku z zaistniałą sytuacją Zarząd WMZSzach podjął decyzję o konieczności dokooptowania 3 członka komisji. </w:t>
      </w:r>
    </w:p>
    <w:p w:rsidR="000F1B29" w:rsidRDefault="000F1B29" w:rsidP="0004025D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AB3D18">
        <w:rPr>
          <w:b/>
          <w:sz w:val="24"/>
          <w:szCs w:val="24"/>
        </w:rPr>
        <w:t>Zakładka 1% na OPP na stronie internetowej WMZSzach.</w:t>
      </w:r>
    </w:p>
    <w:p w:rsidR="000F1B29" w:rsidRDefault="000F1B29" w:rsidP="003F2C3E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Sekretarz B. Jeżak rozesłał pisma do OPP widniejących na stronie internetowej WMZSzach z zapytaniem w jaki sposób dana OPP w roku 2016 wsparła rozwój szachów </w:t>
      </w:r>
    </w:p>
    <w:p w:rsidR="000F1B29" w:rsidRDefault="000F1B29" w:rsidP="003F2C3E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w Województwie Warmińsko – Mazurskim. Odpowiedzi Organizacji na zadane pytanie miały rozstrzygnąć zasadność umieszczenia danej Organizacji na stronie związkowej.</w:t>
      </w:r>
    </w:p>
    <w:p w:rsidR="000F1B29" w:rsidRDefault="000F1B29" w:rsidP="003F2C3E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W efekcie otrzymanych odpowiedzi powstała dyskusja nad celowością zamieszczania poszczególnych OPP na stronie internetowej WMZSzach. W rezultacie nie osiągnięto porozumienia co skutkowało pozostawieniem wszystkich OPP na stronie związkowej.</w:t>
      </w:r>
    </w:p>
    <w:p w:rsidR="000F1B29" w:rsidRDefault="000F1B29" w:rsidP="003F2C3E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Przewodniczący Komisji Rewizyjnej J. Daliga zgodził się opracować regulamin dotyczący zamieszczania podobnych informacji na stronie internetowej WMZSzach.</w:t>
      </w:r>
    </w:p>
    <w:p w:rsidR="000F1B29" w:rsidRDefault="000F1B29" w:rsidP="00C91A29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AB3D18">
        <w:rPr>
          <w:b/>
          <w:sz w:val="24"/>
          <w:szCs w:val="24"/>
        </w:rPr>
        <w:t xml:space="preserve">Rezygnacja Sekretarza Bogdana Jeżaka z </w:t>
      </w:r>
      <w:r>
        <w:rPr>
          <w:b/>
          <w:sz w:val="24"/>
          <w:szCs w:val="24"/>
        </w:rPr>
        <w:t xml:space="preserve">dalszej </w:t>
      </w:r>
      <w:r w:rsidRPr="00AB3D18">
        <w:rPr>
          <w:b/>
          <w:sz w:val="24"/>
          <w:szCs w:val="24"/>
        </w:rPr>
        <w:t>pracy w Zarządzie WMZSzach.</w:t>
      </w:r>
    </w:p>
    <w:p w:rsidR="000F1B29" w:rsidRDefault="000F1B29" w:rsidP="0004025D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Sekretarz Bogdan Jeżak wypowiedział się na temat powodów swojej rezygnacji z dalszej pracy w Zarządzie WMZSzach. Jednym z głównych powodów było domniemane użycie obraźliwych słów przez członka Zarządu Piotra Kraśniewskiego w stosunku do osoby </w:t>
      </w:r>
    </w:p>
    <w:p w:rsidR="000F1B29" w:rsidRDefault="000F1B29" w:rsidP="008E7660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B. Jeżaka. Następnie każdy z obecnych członków Zarządu wypowiedział swoje zdanie </w:t>
      </w:r>
    </w:p>
    <w:p w:rsidR="000F1B29" w:rsidRDefault="000F1B29" w:rsidP="008E7660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 w/w sprawie. W ocenach poszczególnych osób przeważała opinia, iż użyte przez </w:t>
      </w:r>
    </w:p>
    <w:p w:rsidR="000F1B29" w:rsidRDefault="000F1B29" w:rsidP="008E7660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P. Kraśniewskiego słowa mogły w pewien sposób urazić osobę B. Jeżaka, jednak nie były na tyle obraźliwe żeby podjął aż tak drastyczne kroki. P. Kraśniewski w swoich wyjaśnieniach oznajmił, że użyte „obraźliwe” sformułowania nie były kierowane bezpośrednio do B. Jeżaka, lecz do całego funkcjonowania zarówno Zarządu WMZSzach jak i podobnych organizacji.</w:t>
      </w:r>
    </w:p>
    <w:p w:rsidR="000F1B29" w:rsidRDefault="000F1B29" w:rsidP="0004025D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W podsumowaniu swojej wypowiedzi przeprosił wszelkie osoby, które mogły w jakiś sposób poczuć się urażone. Po wysłuchaniu wszystkich opinii B. Jeżak zapytany przez Prezesa M. Orłowskiego o możliwość dalszej pracy w Zarządzie WMZSzach stwierdził, iż wysłuchane wyjaśnienia nie przekonują go i podtrzymuje swoją decyzję o rezygnacji.</w:t>
      </w:r>
    </w:p>
    <w:p w:rsidR="000F1B29" w:rsidRDefault="000F1B29" w:rsidP="0004025D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W związku z powyższym Zarząd WMZSzach przyjął rezygnację Sekretarza B. Jeżaka.</w:t>
      </w:r>
    </w:p>
    <w:p w:rsidR="000F1B29" w:rsidRDefault="000F1B29" w:rsidP="0004025D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Prezes M. Orłowski podziękował B. Jeżakowi za współpracę oraz za całokształt wykonanej pracy na rzecz rozwoju szachów w Województwie Warmińsko – Mazurskim.</w:t>
      </w:r>
    </w:p>
    <w:p w:rsidR="000F1B29" w:rsidRDefault="000F1B29" w:rsidP="00C91A29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Zakończenie.</w:t>
      </w:r>
    </w:p>
    <w:p w:rsidR="000F1B29" w:rsidRDefault="000F1B29" w:rsidP="00C91A29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Prezes podziękował zgromadzonym za obecność i zakończył posiedzenie.</w:t>
      </w:r>
    </w:p>
    <w:p w:rsidR="000F1B29" w:rsidRDefault="000F1B29" w:rsidP="00C91A29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0F1B29" w:rsidRDefault="000F1B29" w:rsidP="00C91A29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0F1B29" w:rsidRDefault="000F1B29" w:rsidP="00C91A29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0F1B29" w:rsidRDefault="000F1B29" w:rsidP="00C91A29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Przewodniczący zebrania                                                                             Protokolant</w:t>
      </w:r>
    </w:p>
    <w:p w:rsidR="000F1B29" w:rsidRPr="00FE7D06" w:rsidRDefault="000F1B29" w:rsidP="00C91A29">
      <w:pPr>
        <w:pStyle w:val="ListParagraph"/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Pr="00FE7D06">
        <w:rPr>
          <w:rFonts w:ascii="Times New Roman" w:hAnsi="Times New Roman"/>
          <w:i/>
          <w:sz w:val="24"/>
          <w:szCs w:val="24"/>
        </w:rPr>
        <w:t xml:space="preserve">Mirosław Orłowski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</w:t>
      </w:r>
      <w:r w:rsidRPr="00FE7D0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E7D06">
        <w:rPr>
          <w:rFonts w:ascii="Times New Roman" w:hAnsi="Times New Roman"/>
          <w:i/>
          <w:sz w:val="24"/>
          <w:szCs w:val="24"/>
        </w:rPr>
        <w:t xml:space="preserve"> Paweł Orłowski</w:t>
      </w:r>
    </w:p>
    <w:p w:rsidR="000F1B29" w:rsidRPr="0004025D" w:rsidRDefault="000F1B29" w:rsidP="0004025D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0F1B29" w:rsidRPr="003F2C3E" w:rsidRDefault="000F1B29" w:rsidP="003F2C3E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0F1B29" w:rsidRDefault="000F1B29" w:rsidP="003F2C3E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0F1B29" w:rsidRPr="00B80A2E" w:rsidRDefault="000F1B29" w:rsidP="00B80A2E">
      <w:pPr>
        <w:pStyle w:val="ListParagraph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F1B29" w:rsidRDefault="000F1B29" w:rsidP="00691D66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0F1B29" w:rsidRPr="00691D66" w:rsidRDefault="000F1B29" w:rsidP="00691D66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0F1B29" w:rsidRPr="006F01AD" w:rsidRDefault="000F1B29" w:rsidP="00691D66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0F1B29" w:rsidRPr="003F0348" w:rsidRDefault="000F1B29" w:rsidP="00C861C9">
      <w:pPr>
        <w:spacing w:after="0" w:line="240" w:lineRule="auto"/>
        <w:ind w:left="360"/>
        <w:rPr>
          <w:sz w:val="24"/>
          <w:szCs w:val="24"/>
        </w:rPr>
      </w:pPr>
    </w:p>
    <w:p w:rsidR="000F1B29" w:rsidRPr="009C5B74" w:rsidRDefault="000F1B29" w:rsidP="001613AB">
      <w:pPr>
        <w:pStyle w:val="ListParagraph"/>
        <w:spacing w:after="0" w:line="240" w:lineRule="auto"/>
        <w:rPr>
          <w:sz w:val="24"/>
          <w:szCs w:val="24"/>
        </w:rPr>
      </w:pPr>
    </w:p>
    <w:p w:rsidR="000F1B29" w:rsidRPr="00D61360" w:rsidRDefault="000F1B29" w:rsidP="00D61360">
      <w:pPr>
        <w:spacing w:after="0" w:line="240" w:lineRule="auto"/>
        <w:rPr>
          <w:sz w:val="24"/>
          <w:szCs w:val="24"/>
        </w:rPr>
      </w:pPr>
    </w:p>
    <w:sectPr w:rsidR="000F1B29" w:rsidRPr="00D61360" w:rsidSect="00B33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6DEF"/>
    <w:multiLevelType w:val="hybridMultilevel"/>
    <w:tmpl w:val="D71265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C33D0E"/>
    <w:multiLevelType w:val="hybridMultilevel"/>
    <w:tmpl w:val="E83867BE"/>
    <w:lvl w:ilvl="0" w:tplc="36141CB2">
      <w:start w:val="1"/>
      <w:numFmt w:val="bullet"/>
      <w:lvlText w:val="o"/>
      <w:lvlJc w:val="left"/>
      <w:pPr>
        <w:tabs>
          <w:tab w:val="num" w:pos="717"/>
        </w:tabs>
        <w:ind w:left="360" w:firstLine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40C0F1D"/>
    <w:multiLevelType w:val="hybridMultilevel"/>
    <w:tmpl w:val="D7F43DCA"/>
    <w:lvl w:ilvl="0" w:tplc="AFB2F164">
      <w:start w:val="1"/>
      <w:numFmt w:val="bullet"/>
      <w:lvlText w:val=""/>
      <w:lvlJc w:val="left"/>
      <w:pPr>
        <w:tabs>
          <w:tab w:val="num" w:pos="777"/>
        </w:tabs>
        <w:ind w:left="777" w:firstLine="306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545195"/>
    <w:multiLevelType w:val="hybridMultilevel"/>
    <w:tmpl w:val="2054AEC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6A40D60"/>
    <w:multiLevelType w:val="hybridMultilevel"/>
    <w:tmpl w:val="98A451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9B61AD"/>
    <w:multiLevelType w:val="hybridMultilevel"/>
    <w:tmpl w:val="DB8C2272"/>
    <w:lvl w:ilvl="0" w:tplc="36141CB2">
      <w:start w:val="1"/>
      <w:numFmt w:val="bullet"/>
      <w:lvlText w:val="o"/>
      <w:lvlJc w:val="left"/>
      <w:pPr>
        <w:tabs>
          <w:tab w:val="num" w:pos="717"/>
        </w:tabs>
        <w:ind w:left="360" w:firstLine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88F7269"/>
    <w:multiLevelType w:val="hybridMultilevel"/>
    <w:tmpl w:val="A114FD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A5437A"/>
    <w:multiLevelType w:val="hybridMultilevel"/>
    <w:tmpl w:val="CDF4B4E0"/>
    <w:lvl w:ilvl="0" w:tplc="36141CB2">
      <w:start w:val="1"/>
      <w:numFmt w:val="bullet"/>
      <w:lvlText w:val="o"/>
      <w:lvlJc w:val="left"/>
      <w:pPr>
        <w:tabs>
          <w:tab w:val="num" w:pos="1437"/>
        </w:tabs>
        <w:ind w:left="1080" w:firstLine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39954DC1"/>
    <w:multiLevelType w:val="hybridMultilevel"/>
    <w:tmpl w:val="0EF415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3D2034"/>
    <w:multiLevelType w:val="hybridMultilevel"/>
    <w:tmpl w:val="2F94C716"/>
    <w:lvl w:ilvl="0" w:tplc="36141CB2">
      <w:start w:val="1"/>
      <w:numFmt w:val="bullet"/>
      <w:lvlText w:val="o"/>
      <w:lvlJc w:val="left"/>
      <w:pPr>
        <w:tabs>
          <w:tab w:val="num" w:pos="1437"/>
        </w:tabs>
        <w:ind w:left="1080" w:firstLine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47CC2610"/>
    <w:multiLevelType w:val="hybridMultilevel"/>
    <w:tmpl w:val="EFB486A6"/>
    <w:lvl w:ilvl="0" w:tplc="CF9E5FB2">
      <w:start w:val="1"/>
      <w:numFmt w:val="bullet"/>
      <w:lvlText w:val=""/>
      <w:lvlJc w:val="left"/>
      <w:pPr>
        <w:tabs>
          <w:tab w:val="num" w:pos="984"/>
        </w:tabs>
        <w:ind w:left="984" w:hanging="261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B17746"/>
    <w:multiLevelType w:val="hybridMultilevel"/>
    <w:tmpl w:val="2C784934"/>
    <w:lvl w:ilvl="0" w:tplc="F48A05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A01978"/>
    <w:multiLevelType w:val="hybridMultilevel"/>
    <w:tmpl w:val="6996FD64"/>
    <w:lvl w:ilvl="0" w:tplc="F580B5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36141CB2">
      <w:start w:val="1"/>
      <w:numFmt w:val="bullet"/>
      <w:lvlText w:val="o"/>
      <w:lvlJc w:val="left"/>
      <w:pPr>
        <w:tabs>
          <w:tab w:val="num" w:pos="1077"/>
        </w:tabs>
        <w:ind w:left="720" w:firstLine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76E0FCD"/>
    <w:multiLevelType w:val="hybridMultilevel"/>
    <w:tmpl w:val="AB1E220E"/>
    <w:lvl w:ilvl="0" w:tplc="C89A39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14556C"/>
    <w:multiLevelType w:val="hybridMultilevel"/>
    <w:tmpl w:val="9CC484F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12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  <w:num w:numId="11">
    <w:abstractNumId w:val="13"/>
  </w:num>
  <w:num w:numId="12">
    <w:abstractNumId w:val="10"/>
  </w:num>
  <w:num w:numId="13">
    <w:abstractNumId w:val="2"/>
  </w:num>
  <w:num w:numId="14">
    <w:abstractNumId w:val="1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360"/>
    <w:rsid w:val="000319D9"/>
    <w:rsid w:val="0004025D"/>
    <w:rsid w:val="000F1B29"/>
    <w:rsid w:val="00136BDC"/>
    <w:rsid w:val="001613AB"/>
    <w:rsid w:val="001B31D8"/>
    <w:rsid w:val="002755A6"/>
    <w:rsid w:val="002B22D9"/>
    <w:rsid w:val="00375314"/>
    <w:rsid w:val="003D0537"/>
    <w:rsid w:val="003D0DE6"/>
    <w:rsid w:val="003F0348"/>
    <w:rsid w:val="003F2A44"/>
    <w:rsid w:val="003F2C3E"/>
    <w:rsid w:val="00507762"/>
    <w:rsid w:val="005261A0"/>
    <w:rsid w:val="00691D66"/>
    <w:rsid w:val="006F01AD"/>
    <w:rsid w:val="008E7660"/>
    <w:rsid w:val="009B4D83"/>
    <w:rsid w:val="009B662A"/>
    <w:rsid w:val="009C5B74"/>
    <w:rsid w:val="00AA158D"/>
    <w:rsid w:val="00AB3D18"/>
    <w:rsid w:val="00B331D6"/>
    <w:rsid w:val="00B35D56"/>
    <w:rsid w:val="00B80A2E"/>
    <w:rsid w:val="00BD0C66"/>
    <w:rsid w:val="00BE63C6"/>
    <w:rsid w:val="00C02D30"/>
    <w:rsid w:val="00C861C9"/>
    <w:rsid w:val="00C91A29"/>
    <w:rsid w:val="00CA31F9"/>
    <w:rsid w:val="00CE6E04"/>
    <w:rsid w:val="00D15ED3"/>
    <w:rsid w:val="00D61360"/>
    <w:rsid w:val="00DC6770"/>
    <w:rsid w:val="00E618B9"/>
    <w:rsid w:val="00E75B24"/>
    <w:rsid w:val="00FE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1D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1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29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237</TotalTime>
  <Pages>3</Pages>
  <Words>843</Words>
  <Characters>5062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PA JRG3</dc:creator>
  <cp:keywords/>
  <dc:description/>
  <cp:lastModifiedBy>Paweł Orłowski</cp:lastModifiedBy>
  <cp:revision>4</cp:revision>
  <dcterms:created xsi:type="dcterms:W3CDTF">2017-05-15T18:14:00Z</dcterms:created>
  <dcterms:modified xsi:type="dcterms:W3CDTF">2017-06-08T09:21:00Z</dcterms:modified>
</cp:coreProperties>
</file>